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6"/>
        <w:ind w:left="3139" w:right="1104" w:firstLine="0"/>
        <w:jc w:val="center"/>
        <w:rPr>
          <w:rFonts w:ascii="Times New Roman" w:hAnsi="Times New Roman" w:cs="Times New Roman" w:eastAsia="Times New Roman" w:hint="default"/>
          <w:sz w:val="40"/>
          <w:szCs w:val="40"/>
        </w:rPr>
      </w:pPr>
      <w:r>
        <w:rPr/>
        <w:pict>
          <v:shape style="position:absolute;margin-left:24.75pt;margin-top:4.671875pt;width:88.45pt;height:55.95pt;mso-position-horizontal-relative:page;mso-position-vertical-relative:paragraph;z-index:1048" type="#_x0000_t75" stroked="false">
            <v:imagedata r:id="rId5" o:title=""/>
          </v:shape>
        </w:pict>
      </w:r>
      <w:r>
        <w:rPr>
          <w:rFonts w:ascii="Times New Roman"/>
          <w:b/>
          <w:sz w:val="40"/>
        </w:rPr>
        <w:t>APPLICATION FOR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z w:val="40"/>
        </w:rPr>
        <w:t>REGISTERING</w:t>
      </w:r>
      <w:r>
        <w:rPr>
          <w:rFonts w:ascii="Times New Roman"/>
          <w:sz w:val="40"/>
        </w:rPr>
      </w:r>
    </w:p>
    <w:p>
      <w:pPr>
        <w:spacing w:line="320" w:lineRule="exact" w:before="0"/>
        <w:ind w:left="3141" w:right="1103" w:firstLine="0"/>
        <w:jc w:val="center"/>
        <w:rPr>
          <w:rFonts w:ascii="Times New Roman" w:hAnsi="Times New Roman" w:cs="Times New Roman" w:eastAsia="Times New Roman" w:hint="default"/>
          <w:sz w:val="28"/>
          <w:szCs w:val="28"/>
        </w:rPr>
      </w:pPr>
      <w:r>
        <w:rPr>
          <w:rFonts w:ascii="Times New Roman"/>
          <w:b/>
          <w:sz w:val="28"/>
        </w:rPr>
        <w:t>Texas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z w:val="28"/>
        </w:rPr>
        <w:t>Dall</w:t>
      </w:r>
      <w:r>
        <w:rPr>
          <w:rFonts w:ascii="Times New Roman"/>
          <w:sz w:val="28"/>
        </w:rPr>
      </w:r>
    </w:p>
    <w:p>
      <w:pPr>
        <w:pStyle w:val="BodyText"/>
        <w:spacing w:line="240" w:lineRule="auto"/>
        <w:ind w:left="3141" w:right="1104"/>
        <w:jc w:val="center"/>
      </w:pPr>
      <w:r>
        <w:rPr>
          <w:color w:val="FF0000"/>
        </w:rPr>
        <w:t>Use this form when BOTH Sire and Dam are registered with UHHSA. </w:t>
      </w:r>
      <w:r>
        <w:rPr/>
        <w:t>If ONE or BOTH parents are not UHHSA</w:t>
      </w:r>
      <w:r>
        <w:rPr>
          <w:spacing w:val="-34"/>
        </w:rPr>
        <w:t> </w:t>
      </w:r>
      <w:r>
        <w:rPr/>
        <w:t>registered,</w:t>
      </w:r>
      <w:r>
        <w:rPr>
          <w:w w:val="100"/>
        </w:rPr>
        <w:t> </w:t>
      </w:r>
      <w:r>
        <w:rPr/>
        <w:t>please use the Application for Open Registry Inspection form.  If BOTH parents, or the sheep, is registered with</w:t>
      </w:r>
      <w:r>
        <w:rPr>
          <w:spacing w:val="-36"/>
        </w:rPr>
        <w:t> </w:t>
      </w:r>
      <w:r>
        <w:rPr/>
        <w:t>another</w:t>
      </w:r>
    </w:p>
    <w:p>
      <w:pPr>
        <w:pStyle w:val="BodyText"/>
        <w:spacing w:line="240" w:lineRule="auto" w:before="1"/>
        <w:ind w:left="3954" w:right="0"/>
        <w:jc w:val="left"/>
      </w:pPr>
      <w:r>
        <w:rPr/>
        <w:t>recognized registry, please use the Application for Registration Recognition</w:t>
      </w:r>
      <w:r>
        <w:rPr>
          <w:spacing w:val="-28"/>
        </w:rPr>
        <w:t> </w:t>
      </w:r>
      <w:r>
        <w:rPr/>
        <w:t>form.</w:t>
      </w:r>
    </w:p>
    <w:p>
      <w:pPr>
        <w:spacing w:line="240" w:lineRule="auto" w:before="6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spacing w:line="240" w:lineRule="auto" w:before="72"/>
        <w:ind w:right="0"/>
        <w:jc w:val="left"/>
      </w:pPr>
      <w:r>
        <w:rPr/>
        <w:pict>
          <v:group style="position:absolute;margin-left:191.899994pt;margin-top:46.629543pt;width:9.25pt;height:9.25pt;mso-position-horizontal-relative:page;mso-position-vertical-relative:paragraph;z-index:-11800" coordorigin="3838,933" coordsize="185,185">
            <v:shape style="position:absolute;left:3838;top:933;width:185;height:185" coordorigin="3838,933" coordsize="185,185" path="m3838,1117l4023,1117,4023,933,3838,933,3838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31.139999pt;margin-top:46.629543pt;width:9.25pt;height:9.25pt;mso-position-horizontal-relative:page;mso-position-vertical-relative:paragraph;z-index:-11776" coordorigin="4623,933" coordsize="185,185">
            <v:shape style="position:absolute;left:4623;top:933;width:185;height:185" coordorigin="4623,933" coordsize="185,185" path="m4623,1117l4808,1117,4808,933,4623,933,4623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1.609985pt;margin-top:46.629543pt;width:9.25pt;height:9.25pt;mso-position-horizontal-relative:page;mso-position-vertical-relative:paragraph;z-index:-11752" coordorigin="5432,933" coordsize="185,185">
            <v:shape style="position:absolute;left:5432;top:933;width:185;height:185" coordorigin="5432,933" coordsize="185,185" path="m5432,1117l5617,1117,5617,933,5432,933,5432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21.390015pt;margin-top:46.629543pt;width:9.25pt;height:9.25pt;mso-position-horizontal-relative:page;mso-position-vertical-relative:paragraph;z-index:-11728" coordorigin="8428,933" coordsize="185,185">
            <v:shape style="position:absolute;left:8428;top:933;width:185;height:185" coordorigin="8428,933" coordsize="185,185" path="m8428,1117l8613,1117,8613,933,8428,933,8428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77.309998pt;margin-top:46.629543pt;width:9.25pt;height:9.25pt;mso-position-horizontal-relative:page;mso-position-vertical-relative:paragraph;z-index:-11704" coordorigin="9546,933" coordsize="185,185">
            <v:shape style="position:absolute;left:9546;top:933;width:185;height:185" coordorigin="9546,933" coordsize="185,185" path="m9546,1117l9731,1117,9731,933,9546,933,9546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41.390015pt;margin-top:46.629543pt;width:9.25pt;height:9.25pt;mso-position-horizontal-relative:page;mso-position-vertical-relative:paragraph;z-index:-11680" coordorigin="10828,933" coordsize="185,185">
            <v:shape style="position:absolute;left:10828;top:933;width:185;height:185" coordorigin="10828,933" coordsize="185,185" path="m10828,1117l11013,1117,11013,933,10828,933,10828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606.219971pt;margin-top:46.629543pt;width:9.25pt;height:9.25pt;mso-position-horizontal-relative:page;mso-position-vertical-relative:paragraph;z-index:-11656" coordorigin="12124,933" coordsize="185,185">
            <v:shape style="position:absolute;left:12124;top:933;width:185;height:185" coordorigin="12124,933" coordsize="185,185" path="m12124,1117l12309,1117,12309,933,12124,933,12124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681.340027pt;margin-top:46.629543pt;width:9.25pt;height:9.25pt;mso-position-horizontal-relative:page;mso-position-vertical-relative:paragraph;z-index:-11632" coordorigin="13627,933" coordsize="185,185">
            <v:shape style="position:absolute;left:13627;top:933;width:185;height:185" coordorigin="13627,933" coordsize="185,185" path="m13627,1117l13812,1117,13812,933,13627,933,13627,1117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78.339996pt;margin-top:65.949539pt;width:9.25pt;height:9.25pt;mso-position-horizontal-relative:page;mso-position-vertical-relative:paragraph;z-index:-11608" coordorigin="3567,1319" coordsize="185,185">
            <v:shape style="position:absolute;left:3567;top:1319;width:185;height:185" coordorigin="3567,1319" coordsize="185,185" path="m3567,1504l3752,1504,3752,1319,3567,1319,3567,1504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21.390015pt;margin-top:65.949539pt;width:9.25pt;height:9.25pt;mso-position-horizontal-relative:page;mso-position-vertical-relative:paragraph;z-index:-11584" coordorigin="8428,1319" coordsize="185,185">
            <v:shape style="position:absolute;left:8428;top:1319;width:185;height:185" coordorigin="8428,1319" coordsize="185,185" path="m8428,1504l8613,1504,8613,1319,8428,1319,8428,1504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/>
          <w:b/>
        </w:rPr>
        <w:t>Applicant Sheep Information</w:t>
      </w:r>
      <w:r>
        <w:rPr/>
        <w:t>: Check all areas that apply. You may leave Color, Pattern, Ear &amp; Horn Type, and Horn Color blank for Registrar to complete. Rev.</w:t>
      </w:r>
      <w:r>
        <w:rPr>
          <w:spacing w:val="10"/>
        </w:rPr>
        <w:t> </w:t>
      </w:r>
      <w:r>
        <w:rPr/>
        <w:t>9/13</w:t>
      </w:r>
    </w:p>
    <w:tbl>
      <w:tblPr>
        <w:tblW w:w="0" w:type="auto"/>
        <w:jc w:val="left"/>
        <w:tblInd w:w="2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270"/>
        <w:gridCol w:w="450"/>
        <w:gridCol w:w="368"/>
        <w:gridCol w:w="622"/>
        <w:gridCol w:w="360"/>
        <w:gridCol w:w="2521"/>
        <w:gridCol w:w="360"/>
        <w:gridCol w:w="1352"/>
        <w:gridCol w:w="3149"/>
        <w:gridCol w:w="2341"/>
        <w:gridCol w:w="1532"/>
      </w:tblGrid>
      <w:tr>
        <w:trPr>
          <w:trHeight w:val="470" w:hRule="exact"/>
        </w:trPr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3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Breeder Flock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Prefix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6" w:lineRule="exact"/>
              <w:ind w:right="0"/>
              <w:jc w:val="center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Sheep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Name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8" w:lineRule="exact"/>
              <w:ind w:right="3"/>
              <w:jc w:val="center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(Limit 25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Characters)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9"/>
              <w:ind w:left="108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Date of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Birth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9"/>
              <w:ind w:left="156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Sex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68" w:val="left" w:leader="none"/>
                <w:tab w:pos="1978" w:val="left" w:leader="none"/>
              </w:tabs>
              <w:spacing w:line="240" w:lineRule="auto" w:before="94"/>
              <w:ind w:left="383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Ewe</w:t>
              <w:tab/>
            </w:r>
            <w:r>
              <w:rPr>
                <w:rFonts w:ascii="Times New Roman"/>
                <w:w w:val="95"/>
                <w:sz w:val="20"/>
              </w:rPr>
              <w:t>Ram</w:t>
              <w:tab/>
            </w:r>
            <w:r>
              <w:rPr>
                <w:rFonts w:ascii="Times New Roman"/>
                <w:sz w:val="20"/>
              </w:rPr>
              <w:t>Wether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9"/>
              <w:ind w:left="240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Birth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Number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499" w:val="left" w:leader="none"/>
                <w:tab w:pos="2781" w:val="left" w:leader="none"/>
                <w:tab w:pos="4078" w:val="left" w:leader="none"/>
                <w:tab w:pos="5580" w:val="left" w:leader="none"/>
              </w:tabs>
              <w:spacing w:line="240" w:lineRule="auto" w:before="94"/>
              <w:ind w:left="381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Single</w:t>
              <w:tab/>
              <w:t>TW-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Twin</w:t>
              <w:tab/>
              <w:t>TR-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Triplet</w:t>
              <w:tab/>
              <w:t>QD- Quad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(4)</w:t>
              <w:tab/>
              <w:t>QT- Quint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(5)</w:t>
            </w:r>
          </w:p>
        </w:tc>
      </w:tr>
      <w:tr>
        <w:trPr>
          <w:trHeight w:val="336" w:hRule="exact"/>
        </w:trPr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1102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WHT -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White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43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Pattern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Category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9"/>
              <w:ind w:left="381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10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Solid, no</w:t>
            </w:r>
            <w:r>
              <w:rPr>
                <w:rFonts w:ascii="Times New Roman" w:hAnsi="Times New Roman" w:cs="Times New Roman" w:eastAsia="Times New Roman" w:hint="default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spots</w:t>
            </w:r>
          </w:p>
        </w:tc>
      </w:tr>
      <w:tr>
        <w:trPr>
          <w:trHeight w:val="236" w:hRule="exact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3" w:lineRule="exact"/>
              <w:ind w:left="400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Ear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Type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3" w:lineRule="exact"/>
              <w:ind w:right="0"/>
              <w:jc w:val="center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Horn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Type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3" w:lineRule="exact"/>
              <w:ind w:left="538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Horn Color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23" w:lineRule="exact"/>
              <w:ind w:left="309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# of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Horns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384" w:right="272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N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 w:hint="default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Normal</w:t>
            </w:r>
            <w:r>
              <w:rPr>
                <w:rFonts w:ascii="Times New Roman" w:hAnsi="Times New Roman" w:cs="Times New Roman" w:eastAsia="Times New Roman" w:hint="default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E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Elf</w:t>
            </w:r>
          </w:p>
          <w:p>
            <w:pPr>
              <w:pStyle w:val="TableParagraph"/>
              <w:spacing w:line="240" w:lineRule="auto"/>
              <w:ind w:left="384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G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 w:hint="default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Gopher</w:t>
            </w:r>
          </w:p>
        </w:tc>
        <w:tc>
          <w:tcPr>
            <w:tcW w:w="9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64" w:val="left" w:leader="none"/>
                <w:tab w:pos="4498" w:val="left" w:leader="none"/>
                <w:tab w:pos="5146" w:val="left" w:leader="none"/>
                <w:tab w:pos="7023" w:val="left" w:leader="none"/>
                <w:tab w:pos="7349" w:val="left" w:leader="none"/>
              </w:tabs>
              <w:spacing w:line="240" w:lineRule="auto"/>
              <w:ind w:left="383" w:right="12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IM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Immature</w:t>
            </w:r>
            <w:r>
              <w:rPr>
                <w:rFonts w:ascii="Times New Roman" w:hAnsi="Times New Roman" w:cs="Times New Roman" w:eastAsia="Times New Roman" w:hint="default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Lamb</w:t>
              <w:tab/>
              <w:t>PE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Polled</w:t>
            </w:r>
            <w:r>
              <w:rPr>
                <w:rFonts w:ascii="Times New Roman" w:hAnsi="Times New Roman" w:cs="Times New Roman" w:eastAsia="Times New Roman" w:hint="default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Ewe</w:t>
              <w:tab/>
              <w:t>HE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Horned</w:t>
            </w:r>
            <w:r>
              <w:rPr>
                <w:rFonts w:ascii="Times New Roman" w:hAnsi="Times New Roman" w:cs="Times New Roman" w:eastAsia="Times New Roman" w:hint="default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Ewe</w:t>
              <w:tab/>
              <w:tab/>
              <w:t>SE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Ewe w/</w:t>
            </w:r>
            <w:r>
              <w:rPr>
                <w:rFonts w:ascii="Times New Roman" w:hAnsi="Times New Roman" w:cs="Times New Roman" w:eastAsia="Times New Roman" w:hint="default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Scurs</w:t>
            </w:r>
            <w:r>
              <w:rPr>
                <w:rFonts w:ascii="Times New Roman" w:hAnsi="Times New Roman" w:cs="Times New Roman" w:eastAsia="Times New Roman" w:hint="default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MH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Multiple Horns (complete # of Horns</w:t>
            </w:r>
            <w:r>
              <w:rPr>
                <w:rFonts w:ascii="Times New Roman" w:hAnsi="Times New Roman" w:cs="Times New Roman" w:eastAsia="Times New Roman" w:hint="default"/>
                <w:spacing w:val="-1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section)</w:t>
              <w:tab/>
              <w:t>HH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 w:hint="default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Homonymous</w:t>
              <w:tab/>
              <w:tab/>
              <w:t>SH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 w:hint="default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Supracervical</w:t>
            </w:r>
            <w:r>
              <w:rPr>
                <w:rFonts w:ascii="Times New Roman" w:hAnsi="Times New Roman" w:cs="Times New Roman" w:eastAsia="Times New Roman" w:hint="default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WH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Webbed (not otherwise</w:t>
            </w:r>
            <w:r>
              <w:rPr>
                <w:rFonts w:ascii="Times New Roman" w:hAnsi="Times New Roman" w:cs="Times New Roman" w:eastAsia="Times New Roman" w:hint="default"/>
                <w:spacing w:val="-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distinguished)</w:t>
              <w:tab/>
              <w:t>HW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Homonymous</w:t>
            </w:r>
            <w:r>
              <w:rPr>
                <w:rFonts w:ascii="Times New Roman" w:hAnsi="Times New Roman" w:cs="Times New Roman" w:eastAsia="Times New Roman" w:hint="default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Web</w:t>
              <w:tab/>
              <w:t>SW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Supracervical</w:t>
            </w:r>
            <w:r>
              <w:rPr>
                <w:rFonts w:ascii="Times New Roman" w:hAnsi="Times New Roman" w:cs="Times New Roman" w:eastAsia="Times New Roman" w:hint="default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  <w:t>Web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8"/>
              <w:ind w:left="384" w:right="505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S- Solid (1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Color)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N/A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0" w:lineRule="exact"/>
              <w:ind w:left="425" w:right="0"/>
              <w:jc w:val="left"/>
              <w:rPr>
                <w:rFonts w:ascii="Times New Roman" w:hAnsi="Times New Roman" w:cs="Times New Roman" w:eastAsia="Times New Roman" w:hint="default"/>
                <w:sz w:val="2"/>
                <w:szCs w:val="2"/>
              </w:rPr>
            </w:pPr>
            <w:r>
              <w:rPr>
                <w:rFonts w:ascii="Times New Roman" w:hAnsi="Times New Roman" w:cs="Times New Roman" w:eastAsia="Times New Roman" w:hint="default"/>
                <w:sz w:val="2"/>
                <w:szCs w:val="2"/>
              </w:rPr>
              <w:pict>
                <v:group style="width:33.6pt;height:.45pt;mso-position-horizontal-relative:char;mso-position-vertical-relative:line" coordorigin="0,0" coordsize="672,9">
                  <v:group style="position:absolute;left:4;top:4;width:663;height:2" coordorigin="4,4" coordsize="663,2">
                    <v:shape style="position:absolute;left:4;top:4;width:663;height:2" coordorigin="4,4" coordsize="663,0" path="m4,4l667,4e" filled="false" stroked="true" strokeweight=".4416pt" strokecolor="#000000">
                      <v:path arrowok="t"/>
                    </v:shape>
                  </v:group>
                </v:group>
              </w:pict>
            </w:r>
            <w:r>
              <w:rPr>
                <w:rFonts w:ascii="Times New Roman" w:hAnsi="Times New Roman" w:cs="Times New Roman" w:eastAsia="Times New Roman" w:hint="default"/>
                <w:sz w:val="2"/>
                <w:szCs w:val="2"/>
              </w:rPr>
            </w:r>
          </w:p>
          <w:p>
            <w:pPr>
              <w:pStyle w:val="TableParagraph"/>
              <w:spacing w:line="247" w:lineRule="auto" w:before="8"/>
              <w:ind w:left="280" w:right="136" w:firstLine="134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Check here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if</w:t>
            </w:r>
            <w:r>
              <w:rPr>
                <w:rFonts w:ascii="Times New Roman"/>
                <w:sz w:val="18"/>
              </w:rPr>
              <w:t> any are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fused</w:t>
            </w:r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 w:hint="default"/>
          <w:sz w:val="16"/>
          <w:szCs w:val="16"/>
        </w:rPr>
      </w:pPr>
    </w:p>
    <w:p>
      <w:pPr>
        <w:tabs>
          <w:tab w:pos="3789" w:val="left" w:leader="none"/>
        </w:tabs>
        <w:spacing w:before="72"/>
        <w:ind w:left="239" w:right="0" w:firstLine="0"/>
        <w:jc w:val="left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/>
        <w:pict>
          <v:group style="position:absolute;margin-left:38.520pt;margin-top:-43.370476pt;width:10pt;height:33pt;mso-position-horizontal-relative:page;mso-position-vertical-relative:paragraph;z-index:-11560" coordorigin="770,-867" coordsize="200,660">
            <v:group style="position:absolute;left:778;top:-860;width:185;height:185" coordorigin="778,-860" coordsize="185,185">
              <v:shape style="position:absolute;left:778;top:-860;width:185;height:185" coordorigin="778,-860" coordsize="185,185" path="m778,-675l962,-675,962,-860,778,-860,778,-675xe" filled="false" stroked="true" strokeweight=".72pt" strokecolor="#000000">
                <v:path arrowok="t"/>
              </v:shape>
            </v:group>
            <v:group style="position:absolute;left:778;top:-630;width:185;height:185" coordorigin="778,-630" coordsize="185,185">
              <v:shape style="position:absolute;left:778;top:-630;width:185;height:185" coordorigin="778,-630" coordsize="185,185" path="m778,-445l962,-445,962,-630,778,-630,778,-445xe" filled="false" stroked="true" strokeweight=".72pt" strokecolor="#000000">
                <v:path arrowok="t"/>
              </v:shape>
            </v:group>
            <v:group style="position:absolute;left:778;top:-399;width:185;height:185" coordorigin="778,-399" coordsize="185,185">
              <v:shape style="position:absolute;left:778;top:-399;width:185;height:185" coordorigin="778,-399" coordsize="185,185" path="m778,-215l962,-215,962,-399,778,-399,778,-215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19.540001pt;margin-top:-43.370476pt;width:10pt;height:33pt;mso-position-horizontal-relative:page;mso-position-vertical-relative:paragraph;z-index:-11536" coordorigin="2391,-867" coordsize="200,660">
            <v:group style="position:absolute;left:2398;top:-860;width:185;height:185" coordorigin="2398,-860" coordsize="185,185">
              <v:shape style="position:absolute;left:2398;top:-860;width:185;height:185" coordorigin="2398,-860" coordsize="185,185" path="m2398,-675l2583,-675,2583,-860,2398,-860,2398,-675xe" filled="false" stroked="true" strokeweight=".72pt" strokecolor="#000000">
                <v:path arrowok="t"/>
              </v:shape>
            </v:group>
            <v:group style="position:absolute;left:2398;top:-630;width:185;height:185" coordorigin="2398,-630" coordsize="185,185">
              <v:shape style="position:absolute;left:2398;top:-630;width:185;height:185" coordorigin="2398,-630" coordsize="185,185" path="m2398,-445l2583,-445,2583,-630,2398,-630,2398,-445xe" filled="false" stroked="true" strokeweight=".72pt" strokecolor="#000000">
                <v:path arrowok="t"/>
              </v:shape>
            </v:group>
            <v:group style="position:absolute;left:2398;top:-399;width:185;height:185" coordorigin="2398,-399" coordsize="185,185">
              <v:shape style="position:absolute;left:2398;top:-399;width:185;height:185" coordorigin="2398,-399" coordsize="185,185" path="m2398,-215l2583,-215,2583,-399,2398,-399,2398,-215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63.929993pt;margin-top:-43.010479pt;width:9.25pt;height:9.25pt;mso-position-horizontal-relative:page;mso-position-vertical-relative:paragraph;z-index:-11512" coordorigin="5279,-860" coordsize="185,185">
            <v:shape style="position:absolute;left:5279;top:-860;width:185;height:185" coordorigin="5279,-860" coordsize="185,185" path="m5279,-675l5463,-675,5463,-860,5279,-860,5279,-67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57.649994pt;margin-top:-43.370476pt;width:10.35pt;height:21.5pt;mso-position-horizontal-relative:page;mso-position-vertical-relative:paragraph;z-index:-11488" coordorigin="7153,-867" coordsize="207,430">
            <v:group style="position:absolute;left:7160;top:-860;width:185;height:185" coordorigin="7160,-860" coordsize="185,185">
              <v:shape style="position:absolute;left:7160;top:-860;width:185;height:185" coordorigin="7160,-860" coordsize="185,185" path="m7160,-675l7345,-675,7345,-860,7160,-860,7160,-675xe" filled="false" stroked="true" strokeweight=".72pt" strokecolor="#000000">
                <v:path arrowok="t"/>
              </v:shape>
            </v:group>
            <v:group style="position:absolute;left:7167;top:-630;width:185;height:185" coordorigin="7167,-630" coordsize="185,185">
              <v:shape style="position:absolute;left:7167;top:-630;width:185;height:185" coordorigin="7167,-630" coordsize="185,185" path="m7167,-445l7352,-445,7352,-630,7167,-630,7167,-445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7.829987pt;margin-top:-43.370476pt;width:10.35pt;height:21.5pt;mso-position-horizontal-relative:page;mso-position-vertical-relative:paragraph;z-index:-11464" coordorigin="9357,-867" coordsize="207,430">
            <v:group style="position:absolute;left:9364;top:-860;width:185;height:185" coordorigin="9364,-860" coordsize="185,185">
              <v:shape style="position:absolute;left:9364;top:-860;width:185;height:185" coordorigin="9364,-860" coordsize="185,185" path="m9364,-675l9549,-675,9549,-860,9364,-860,9364,-675xe" filled="false" stroked="true" strokeweight=".72pt" strokecolor="#000000">
                <v:path arrowok="t"/>
              </v:shape>
            </v:group>
            <v:group style="position:absolute;left:9371;top:-630;width:185;height:185" coordorigin="9371,-630" coordsize="185,185">
              <v:shape style="position:absolute;left:9371;top:-630;width:185;height:185" coordorigin="9371,-630" coordsize="185,185" path="m9371,-445l9556,-445,9556,-630,9371,-630,9371,-445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25.609985pt;margin-top:-19.970478pt;width:9.25pt;height:9.25pt;mso-position-horizontal-relative:page;mso-position-vertical-relative:paragraph;z-index:-11440" coordorigin="6512,-399" coordsize="185,185">
            <v:shape style="position:absolute;left:6512;top:-399;width:185;height:185" coordorigin="6512,-399" coordsize="185,185" path="m6512,-215l6697,-215,6697,-399,6512,-399,6512,-21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51.869995pt;margin-top:-19.970478pt;width:9.25pt;height:9.25pt;mso-position-horizontal-relative:page;mso-position-vertical-relative:paragraph;z-index:-11416" coordorigin="9037,-399" coordsize="185,185">
            <v:shape style="position:absolute;left:9037;top:-399;width:185;height:185" coordorigin="9037,-399" coordsize="185,185" path="m9037,-215l9222,-215,9222,-399,9037,-399,9037,-215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578.590027pt;margin-top:-37.610477pt;width:10pt;height:21.5pt;mso-position-horizontal-relative:page;mso-position-vertical-relative:paragraph;z-index:-11392" coordorigin="11572,-752" coordsize="200,430">
            <v:group style="position:absolute;left:11579;top:-745;width:186;height:185" coordorigin="11579,-745" coordsize="186,185">
              <v:shape style="position:absolute;left:11579;top:-745;width:186;height:185" coordorigin="11579,-745" coordsize="186,185" path="m11579,-560l11764,-560,11764,-745,11579,-745,11579,-560xe" filled="false" stroked="true" strokeweight=".72pt" strokecolor="#000000">
                <v:path arrowok="t"/>
              </v:shape>
            </v:group>
            <v:group style="position:absolute;left:11579;top:-515;width:186;height:185" coordorigin="11579,-515" coordsize="186,185">
              <v:shape style="position:absolute;left:11579;top:-515;width:186;height:185" coordorigin="11579,-515" coordsize="186,185" path="m11579,-330l11764,-330,11764,-515,11579,-515,11579,-330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97.539978pt;margin-top:-30.290478pt;width:9.25pt;height:9.25pt;mso-position-horizontal-relative:page;mso-position-vertical-relative:paragraph;z-index:-11368" coordorigin="13951,-606" coordsize="185,185">
            <v:shape style="position:absolute;left:13951;top:-606;width:185;height:185" coordorigin="13951,-606" coordsize="185,185" path="m13951,-421l14136,-421,14136,-606,13951,-606,13951,-42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95.5pt;margin-top:5.829523pt;width:9.25pt;height:9.25pt;mso-position-horizontal-relative:page;mso-position-vertical-relative:paragraph;z-index:-11344" coordorigin="3910,117" coordsize="185,185">
            <v:shape style="position:absolute;left:3910;top:117;width:185;height:185" coordorigin="3910,117" coordsize="185,185" path="m3910,301l4095,301,4095,117,3910,117,3910,30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  <w:t>Identification</w:t>
      </w:r>
      <w:r>
        <w:rPr>
          <w:rFonts w:ascii="Times New Roman" w:hAnsi="Times New Roman" w:cs="Times New Roman" w:eastAsia="Times New Roman" w:hint="default"/>
          <w:b/>
          <w:bCs/>
          <w:spacing w:val="-11"/>
          <w:sz w:val="22"/>
          <w:szCs w:val="22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  <w:t>Information:</w:t>
        <w:tab/>
      </w:r>
      <w:r>
        <w:rPr>
          <w:rFonts w:ascii="Times New Roman" w:hAnsi="Times New Roman" w:cs="Times New Roman" w:eastAsia="Times New Roman" w:hint="default"/>
          <w:sz w:val="20"/>
          <w:szCs w:val="20"/>
        </w:rPr>
        <w:t>None / No Identifiers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–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Skip to next</w:t>
      </w:r>
      <w:r>
        <w:rPr>
          <w:rFonts w:ascii="Times New Roman" w:hAnsi="Times New Roman" w:cs="Times New Roman" w:eastAsia="Times New Roman" w:hint="default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 w:hint="default"/>
          <w:sz w:val="20"/>
          <w:szCs w:val="20"/>
        </w:rPr>
        <w:t>section</w:t>
      </w:r>
    </w:p>
    <w:tbl>
      <w:tblPr>
        <w:tblW w:w="0" w:type="auto"/>
        <w:jc w:val="left"/>
        <w:tblInd w:w="2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1712"/>
        <w:gridCol w:w="540"/>
        <w:gridCol w:w="2429"/>
        <w:gridCol w:w="540"/>
        <w:gridCol w:w="1532"/>
        <w:gridCol w:w="540"/>
        <w:gridCol w:w="1800"/>
        <w:gridCol w:w="2249"/>
        <w:gridCol w:w="2432"/>
      </w:tblGrid>
      <w:tr>
        <w:trPr>
          <w:trHeight w:val="631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3"/>
              <w:ind w:left="108" w:right="108" w:firstLine="48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Scrapie Farm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ID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190" w:right="193" w:firstLine="2"/>
              <w:jc w:val="center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Scrapie Tag</w:t>
            </w:r>
            <w:r>
              <w:rPr>
                <w:rFonts w:ascii="Times New Roman"/>
                <w:b/>
                <w:spacing w:val="-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#</w:t>
            </w:r>
            <w:r>
              <w:rPr>
                <w:rFonts w:ascii="Times New Roman"/>
                <w:b/>
                <w:sz w:val="18"/>
              </w:rPr>
              <w:t> Provide ONLY</w:t>
            </w:r>
            <w:r>
              <w:rPr>
                <w:rFonts w:ascii="Times New Roman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if</w:t>
            </w:r>
            <w:r>
              <w:rPr>
                <w:rFonts w:ascii="Times New Roman"/>
                <w:b/>
                <w:sz w:val="18"/>
              </w:rPr>
              <w:t> on</w:t>
            </w:r>
            <w:r>
              <w:rPr>
                <w:rFonts w:ascii="Times New Roman"/>
                <w:b/>
                <w:spacing w:val="-6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animal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3"/>
              <w:ind w:left="112" w:right="105" w:firstLine="4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Ear L/R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508" w:right="524"/>
              <w:jc w:val="center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Private Farm</w:t>
            </w:r>
            <w:r>
              <w:rPr>
                <w:rFonts w:ascii="Times New Roman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Tag</w:t>
            </w:r>
            <w:r>
              <w:rPr>
                <w:rFonts w:ascii="Times New Roman"/>
                <w:b/>
                <w:sz w:val="18"/>
              </w:rPr>
              <w:t> Color /</w:t>
            </w:r>
            <w:r>
              <w:rPr>
                <w:rFonts w:asci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Number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6" w:lineRule="exact"/>
              <w:ind w:right="17"/>
              <w:jc w:val="center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Provide ONLY if on</w:t>
            </w:r>
            <w:r>
              <w:rPr>
                <w:rFonts w:ascii="Times New Roman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animal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3"/>
              <w:ind w:left="115" w:right="103" w:firstLine="4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Ear L/R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Tattoo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#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3"/>
              <w:ind w:left="112" w:right="105" w:firstLine="4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Ear L/R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3"/>
              <w:ind w:left="398" w:right="147" w:hanging="26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Microchip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Number</w:t>
            </w:r>
            <w:r>
              <w:rPr>
                <w:rFonts w:ascii="Times New Roman"/>
                <w:b/>
                <w:sz w:val="18"/>
              </w:rPr>
              <w:t> and</w:t>
            </w:r>
            <w:r>
              <w:rPr>
                <w:rFonts w:ascii="Times New Roman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Location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22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3"/>
              <w:ind w:left="136" w:right="146" w:firstLine="158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 w:hint="default"/>
                <w:b/>
                <w:bCs/>
                <w:sz w:val="18"/>
                <w:szCs w:val="18"/>
              </w:rPr>
              <w:t>Codon Test Results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18"/>
                <w:szCs w:val="18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18"/>
                <w:szCs w:val="18"/>
              </w:rPr>
              <w:t>Attach copy of lab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pacing w:val="-1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18"/>
                <w:szCs w:val="18"/>
              </w:rPr>
              <w:t>report</w:t>
            </w:r>
            <w:r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127" w:right="140"/>
              <w:jc w:val="center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Any other Identifying</w:t>
            </w:r>
            <w:r>
              <w:rPr>
                <w:rFonts w:ascii="Times New Roman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Items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or Unique</w:t>
            </w:r>
            <w:r>
              <w:rPr>
                <w:rFonts w:asci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Traits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6" w:lineRule="exact"/>
              <w:ind w:right="13"/>
              <w:jc w:val="center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Such as Blue</w:t>
            </w:r>
            <w:r>
              <w:rPr>
                <w:rFonts w:ascii="Times New Roman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Eyes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470" w:hRule="exac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7"/>
              <w:ind w:right="8"/>
              <w:jc w:val="center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w w:val="100"/>
                <w:sz w:val="22"/>
              </w:rPr>
              <w:t>/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5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/>
          </w:p>
        </w:tc>
        <w:tc>
          <w:tcPr>
            <w:tcW w:w="224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996" w:val="left" w:leader="none"/>
              </w:tabs>
              <w:spacing w:line="223" w:lineRule="exact"/>
              <w:ind w:left="372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QQ</w:t>
              <w:tab/>
            </w:r>
            <w:r>
              <w:rPr>
                <w:rFonts w:ascii="Times New Roman"/>
                <w:sz w:val="20"/>
              </w:rPr>
              <w:t>QR</w:t>
            </w:r>
          </w:p>
          <w:p>
            <w:pPr>
              <w:pStyle w:val="TableParagraph"/>
              <w:tabs>
                <w:tab w:pos="1025" w:val="left" w:leader="none"/>
              </w:tabs>
              <w:spacing w:line="240" w:lineRule="auto"/>
              <w:ind w:left="372"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RR</w:t>
              <w:tab/>
            </w:r>
            <w:r>
              <w:rPr>
                <w:rFonts w:ascii="Times New Roman"/>
                <w:spacing w:val="-1"/>
                <w:sz w:val="20"/>
              </w:rPr>
              <w:t>Unknown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9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spacing w:before="72"/>
        <w:ind w:left="239" w:right="0" w:firstLine="0"/>
        <w:jc w:val="left"/>
        <w:rPr>
          <w:rFonts w:ascii="Times New Roman" w:hAnsi="Times New Roman" w:cs="Times New Roman" w:eastAsia="Times New Roman" w:hint="default"/>
          <w:sz w:val="22"/>
          <w:szCs w:val="22"/>
        </w:rPr>
      </w:pPr>
      <w:r>
        <w:rPr/>
        <w:pict>
          <v:group style="position:absolute;margin-left:538.030029pt;margin-top:-31.870472pt;width:10pt;height:21.5pt;mso-position-horizontal-relative:page;mso-position-vertical-relative:paragraph;z-index:-11320" coordorigin="10761,-637" coordsize="200,430">
            <v:group style="position:absolute;left:10768;top:-630;width:185;height:185" coordorigin="10768,-630" coordsize="185,185">
              <v:shape style="position:absolute;left:10768;top:-630;width:185;height:185" coordorigin="10768,-630" coordsize="185,185" path="m10768,-445l10953,-445,10953,-630,10768,-630,10768,-445xe" filled="false" stroked="true" strokeweight=".72pt" strokecolor="#000000">
                <v:path arrowok="t"/>
              </v:shape>
            </v:group>
            <v:group style="position:absolute;left:10768;top:-400;width:185;height:185" coordorigin="10768,-400" coordsize="185,185">
              <v:shape style="position:absolute;left:10768;top:-400;width:185;height:185" coordorigin="10768,-400" coordsize="185,185" path="m10768,-215l10953,-215,10953,-400,10768,-400,10768,-215xe" filled="false" stroked="true" strokeweight=".72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69.229980pt;margin-top:-31.870472pt;width:11.4pt;height:21.5pt;mso-position-horizontal-relative:page;mso-position-vertical-relative:paragraph;z-index:-11296" coordorigin="11385,-637" coordsize="228,430">
            <v:group style="position:absolute;left:11392;top:-630;width:185;height:185" coordorigin="11392,-630" coordsize="185,185">
              <v:shape style="position:absolute;left:11392;top:-630;width:185;height:185" coordorigin="11392,-630" coordsize="185,185" path="m11392,-445l11577,-445,11577,-630,11392,-630,11392,-445xe" filled="false" stroked="true" strokeweight=".72pt" strokecolor="#000000">
                <v:path arrowok="t"/>
              </v:shape>
            </v:group>
            <v:group style="position:absolute;left:11421;top:-400;width:185;height:185" coordorigin="11421,-400" coordsize="185,185">
              <v:shape style="position:absolute;left:11421;top:-400;width:185;height:185" coordorigin="11421,-400" coordsize="185,185" path="m11421,-215l11605,-215,11605,-400,11421,-400,11421,-215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sz w:val="22"/>
        </w:rPr>
        <w:t>Pedigree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Information:</w:t>
      </w:r>
      <w:r>
        <w:rPr>
          <w:rFonts w:ascii="Times New Roman"/>
          <w:sz w:val="22"/>
        </w:rPr>
      </w:r>
    </w:p>
    <w:tbl>
      <w:tblPr>
        <w:tblW w:w="0" w:type="auto"/>
        <w:jc w:val="left"/>
        <w:tblInd w:w="2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5581"/>
        <w:gridCol w:w="1800"/>
        <w:gridCol w:w="4049"/>
        <w:gridCol w:w="1892"/>
      </w:tblGrid>
      <w:tr>
        <w:trPr>
          <w:trHeight w:val="630" w:hRule="exact"/>
        </w:trPr>
        <w:tc>
          <w:tcPr>
            <w:tcW w:w="6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7"/>
              <w:ind w:left="681" w:right="261" w:hanging="423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 w:hint="default"/>
                <w:b/>
                <w:bCs/>
                <w:sz w:val="22"/>
                <w:szCs w:val="22"/>
              </w:rPr>
              <w:t>Sire and Dam Information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22"/>
                <w:szCs w:val="22"/>
              </w:rPr>
              <w:t>–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22"/>
                <w:szCs w:val="22"/>
              </w:rPr>
              <w:t>if Sire is leased, check box and a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pacing w:val="-9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22"/>
                <w:szCs w:val="22"/>
              </w:rPr>
              <w:t>signed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22"/>
                <w:szCs w:val="22"/>
              </w:rPr>
              <w:t>Ram Lease Certificate must be attached to this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pacing w:val="-15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22"/>
                <w:szCs w:val="22"/>
              </w:rPr>
              <w:t>application.</w:t>
            </w:r>
            <w:r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UHHSA Registration</w:t>
            </w:r>
            <w:r>
              <w:rPr>
                <w:rFonts w:ascii="Times New Roman"/>
                <w:b/>
                <w:spacing w:val="-7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#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"/>
              <w:ind w:left="235" w:right="243" w:firstLine="3"/>
              <w:jc w:val="center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If Applicable: Other Registry Name &amp; Sheep Registration Number</w:t>
            </w:r>
            <w:r>
              <w:rPr>
                <w:rFonts w:ascii="Times New Roman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-</w:t>
            </w:r>
            <w:r>
              <w:rPr>
                <w:rFonts w:ascii="Times New Roman"/>
                <w:b/>
                <w:sz w:val="18"/>
              </w:rPr>
              <w:t> Attach copies of Registration Papers if you would like multiple</w:t>
            </w:r>
            <w:r>
              <w:rPr>
                <w:rFonts w:ascii="Times New Roman"/>
                <w:b/>
                <w:spacing w:val="-19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registry</w:t>
            </w:r>
            <w:r>
              <w:rPr>
                <w:rFonts w:ascii="Times New Roman"/>
                <w:b/>
                <w:sz w:val="18"/>
              </w:rPr>
              <w:t> numbers noted for the parents if you have not submitted</w:t>
            </w:r>
            <w:r>
              <w:rPr>
                <w:rFonts w:ascii="Times New Roman"/>
                <w:b/>
                <w:spacing w:val="-25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previously.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372" w:hRule="exac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4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Sire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Name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6"/>
              <w:ind w:right="294"/>
              <w:jc w:val="righ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Yes,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Leased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51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Dam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Name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 w:hint="default"/>
          <w:b/>
          <w:bCs/>
          <w:sz w:val="13"/>
          <w:szCs w:val="13"/>
        </w:rPr>
      </w:pPr>
    </w:p>
    <w:p>
      <w:pPr>
        <w:spacing w:before="72"/>
        <w:ind w:left="239" w:right="0" w:firstLine="0"/>
        <w:jc w:val="left"/>
        <w:rPr>
          <w:rFonts w:ascii="Times New Roman" w:hAnsi="Times New Roman" w:cs="Times New Roman" w:eastAsia="Times New Roman" w:hint="default"/>
          <w:sz w:val="18"/>
          <w:szCs w:val="18"/>
        </w:rPr>
      </w:pPr>
      <w:r>
        <w:rPr/>
        <w:pict>
          <v:group style="position:absolute;margin-left:307.130005pt;margin-top:-40.250462pt;width:9.25pt;height:9.25pt;mso-position-horizontal-relative:page;mso-position-vertical-relative:paragraph;z-index:-11272" coordorigin="6143,-805" coordsize="185,185">
            <v:shape style="position:absolute;left:6143;top:-805;width:185;height:185" coordorigin="6143,-805" coordsize="185,185" path="m6143,-620l6327,-620,6327,-805,6143,-805,6143,-620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  <w:t>I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22"/>
          <w:szCs w:val="22"/>
        </w:rPr>
        <w:t>certify</w:t>
      </w:r>
      <w:r>
        <w:rPr>
          <w:rFonts w:ascii="Times New Roman" w:hAnsi="Times New Roman" w:cs="Times New Roman" w:eastAsia="Times New Roman" w:hint="default"/>
          <w:b/>
          <w:bCs/>
          <w:i/>
          <w:sz w:val="22"/>
          <w:szCs w:val="22"/>
        </w:rPr>
        <w:t>…</w:t>
      </w:r>
      <w:r>
        <w:rPr>
          <w:rFonts w:ascii="Times New Roman" w:hAnsi="Times New Roman" w:cs="Times New Roman" w:eastAsia="Times New Roman" w:hint="default"/>
          <w:b/>
          <w:bCs/>
          <w:i/>
          <w:spacing w:val="-12"/>
          <w:sz w:val="22"/>
          <w:szCs w:val="22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that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all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information</w:t>
      </w:r>
      <w:r>
        <w:rPr>
          <w:rFonts w:ascii="Times New Roman" w:hAnsi="Times New Roman" w:cs="Times New Roman" w:eastAsia="Times New Roman" w:hint="default"/>
          <w:b/>
          <w:bCs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is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accurate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to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the</w:t>
      </w:r>
      <w:r>
        <w:rPr>
          <w:rFonts w:ascii="Times New Roman" w:hAnsi="Times New Roman" w:cs="Times New Roman" w:eastAsia="Times New Roman" w:hint="default"/>
          <w:b/>
          <w:bCs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best</w:t>
      </w:r>
      <w:r>
        <w:rPr>
          <w:rFonts w:ascii="Times New Roman" w:hAnsi="Times New Roman" w:cs="Times New Roman" w:eastAsia="Times New Roman" w:hint="default"/>
          <w:b/>
          <w:bCs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of</w:t>
      </w:r>
      <w:r>
        <w:rPr>
          <w:rFonts w:ascii="Times New Roman" w:hAnsi="Times New Roman" w:cs="Times New Roman" w:eastAsia="Times New Roman" w:hint="default"/>
          <w:b/>
          <w:bCs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my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 knowledge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and</w:t>
      </w:r>
      <w:r>
        <w:rPr>
          <w:rFonts w:ascii="Times New Roman" w:hAnsi="Times New Roman" w:cs="Times New Roman" w:eastAsia="Times New Roman" w:hint="default"/>
          <w:b/>
          <w:bCs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that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any</w:t>
      </w:r>
      <w:r>
        <w:rPr>
          <w:rFonts w:ascii="Times New Roman" w:hAnsi="Times New Roman" w:cs="Times New Roman" w:eastAsia="Times New Roman" w:hint="default"/>
          <w:b/>
          <w:bCs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sheep</w:t>
      </w:r>
      <w:r>
        <w:rPr>
          <w:rFonts w:ascii="Times New Roman" w:hAnsi="Times New Roman" w:cs="Times New Roman" w:eastAsia="Times New Roman" w:hint="default"/>
          <w:b/>
          <w:bCs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submitted</w:t>
      </w:r>
      <w:r>
        <w:rPr>
          <w:rFonts w:ascii="Times New Roman" w:hAnsi="Times New Roman" w:cs="Times New Roman" w:eastAsia="Times New Roman" w:hint="default"/>
          <w:b/>
          <w:bCs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for</w:t>
      </w:r>
      <w:r>
        <w:rPr>
          <w:rFonts w:ascii="Times New Roman" w:hAnsi="Times New Roman" w:cs="Times New Roman" w:eastAsia="Times New Roman" w:hint="default"/>
          <w:b/>
          <w:bCs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registration</w:t>
      </w:r>
      <w:r>
        <w:rPr>
          <w:rFonts w:ascii="Times New Roman" w:hAnsi="Times New Roman" w:cs="Times New Roman" w:eastAsia="Times New Roman" w:hint="default"/>
          <w:b/>
          <w:bCs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meets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the</w:t>
      </w:r>
      <w:r>
        <w:rPr>
          <w:rFonts w:ascii="Times New Roman" w:hAnsi="Times New Roman" w:cs="Times New Roman" w:eastAsia="Times New Roman" w:hint="default"/>
          <w:b/>
          <w:bCs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UHHSA,</w:t>
      </w:r>
      <w:r>
        <w:rPr>
          <w:rFonts w:ascii="Times New Roman" w:hAnsi="Times New Roman" w:cs="Times New Roman" w:eastAsia="Times New Roman" w:hint="default"/>
          <w:b/>
          <w:bCs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Inc.,</w:t>
      </w:r>
      <w:r>
        <w:rPr>
          <w:rFonts w:ascii="Times New Roman" w:hAnsi="Times New Roman" w:cs="Times New Roman" w:eastAsia="Times New Roman" w:hint="default"/>
          <w:b/>
          <w:bCs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Breed</w:t>
      </w:r>
      <w:r>
        <w:rPr>
          <w:rFonts w:ascii="Times New Roman" w:hAnsi="Times New Roman" w:cs="Times New Roman" w:eastAsia="Times New Roman" w:hint="default"/>
          <w:b/>
          <w:bCs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Registration</w:t>
      </w:r>
      <w:r>
        <w:rPr>
          <w:rFonts w:ascii="Times New Roman" w:hAnsi="Times New Roman" w:cs="Times New Roman" w:eastAsia="Times New Roman" w:hint="default"/>
          <w:b/>
          <w:bCs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Requirements.</w:t>
      </w:r>
      <w:r>
        <w:rPr>
          <w:rFonts w:ascii="Times New Roman" w:hAnsi="Times New Roman" w:cs="Times New Roman" w:eastAsia="Times New Roman" w:hint="default"/>
          <w:sz w:val="18"/>
          <w:szCs w:val="18"/>
        </w:rPr>
      </w:r>
    </w:p>
    <w:p>
      <w:pPr>
        <w:spacing w:line="207" w:lineRule="exact" w:before="0"/>
        <w:ind w:left="224" w:right="0" w:firstLine="0"/>
        <w:jc w:val="left"/>
        <w:rPr>
          <w:rFonts w:ascii="Times New Roman" w:hAnsi="Times New Roman" w:cs="Times New Roman" w:eastAsia="Times New Roman" w:hint="default"/>
          <w:sz w:val="18"/>
          <w:szCs w:val="18"/>
        </w:rPr>
      </w:pPr>
      <w:r>
        <w:rPr>
          <w:rFonts w:ascii="Times New Roman" w:hAnsi="Times New Roman" w:cs="Times New Roman" w:eastAsia="Times New Roman" w:hint="default"/>
          <w:b/>
          <w:bCs/>
          <w:i/>
          <w:sz w:val="18"/>
          <w:szCs w:val="18"/>
        </w:rPr>
        <w:t>BREEDER OF THIS SHEEP </w:t>
      </w:r>
      <w:r>
        <w:rPr>
          <w:rFonts w:ascii="Times New Roman" w:hAnsi="Times New Roman" w:cs="Times New Roman" w:eastAsia="Times New Roman" w:hint="default"/>
          <w:b/>
          <w:bCs/>
          <w:i/>
          <w:sz w:val="18"/>
          <w:szCs w:val="18"/>
          <w:u w:val="single" w:color="000000"/>
        </w:rPr>
        <w:t>MUST </w:t>
      </w:r>
      <w:r>
        <w:rPr>
          <w:rFonts w:ascii="Times New Roman" w:hAnsi="Times New Roman" w:cs="Times New Roman" w:eastAsia="Times New Roman" w:hint="default"/>
          <w:b/>
          <w:bCs/>
          <w:i/>
          <w:sz w:val="18"/>
          <w:szCs w:val="18"/>
        </w:rPr>
        <w:t>COMPLETE AND SIGN </w:t>
      </w:r>
      <w:r>
        <w:rPr>
          <w:rFonts w:ascii="Times New Roman" w:hAnsi="Times New Roman" w:cs="Times New Roman" w:eastAsia="Times New Roman" w:hint="default"/>
          <w:b/>
          <w:bCs/>
          <w:i/>
          <w:sz w:val="18"/>
          <w:szCs w:val="18"/>
          <w:u w:val="single" w:color="000000"/>
        </w:rPr>
        <w:t>UNLESS </w:t>
      </w:r>
      <w:r>
        <w:rPr>
          <w:rFonts w:ascii="Times New Roman" w:hAnsi="Times New Roman" w:cs="Times New Roman" w:eastAsia="Times New Roman" w:hint="default"/>
          <w:b/>
          <w:bCs/>
          <w:i/>
          <w:sz w:val="18"/>
          <w:szCs w:val="18"/>
        </w:rPr>
        <w:t>DAM WAS PREGNANTAT TIME OF PURCHASE AND THIS IS THE RESULTING OFFSPRING. 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A</w:t>
      </w:r>
      <w:r>
        <w:rPr>
          <w:rFonts w:ascii="Times New Roman" w:hAnsi="Times New Roman" w:cs="Times New Roman" w:eastAsia="Times New Roman" w:hint="default"/>
          <w:b/>
          <w:bCs/>
          <w:spacing w:val="-26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“CERTIFICATE</w:t>
      </w:r>
      <w:r>
        <w:rPr>
          <w:rFonts w:ascii="Times New Roman" w:hAnsi="Times New Roman" w:cs="Times New Roman" w:eastAsia="Times New Roman" w:hint="default"/>
          <w:sz w:val="18"/>
          <w:szCs w:val="18"/>
        </w:rPr>
      </w:r>
    </w:p>
    <w:p>
      <w:pPr>
        <w:spacing w:line="242" w:lineRule="auto" w:before="0"/>
        <w:ind w:left="270" w:right="0" w:hanging="46"/>
        <w:jc w:val="left"/>
        <w:rPr>
          <w:rFonts w:ascii="Times New Roman" w:hAnsi="Times New Roman" w:cs="Times New Roman" w:eastAsia="Times New Roman" w:hint="default"/>
          <w:sz w:val="18"/>
          <w:szCs w:val="18"/>
        </w:rPr>
      </w:pP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OF BREEDING” MUST BE ATTACHED IN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THAT CASE and the owner of the DAM at time of LAMBING </w:t>
      </w:r>
      <w:r>
        <w:rPr>
          <w:rFonts w:ascii="Times New Roman" w:hAnsi="Times New Roman" w:cs="Times New Roman" w:eastAsia="Times New Roman" w:hint="default"/>
          <w:b/>
          <w:bCs/>
          <w:spacing w:val="-2"/>
          <w:sz w:val="18"/>
          <w:szCs w:val="18"/>
        </w:rPr>
        <w:t>may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complete and sign below. This application form is for sheep out of</w:t>
      </w:r>
      <w:r>
        <w:rPr>
          <w:rFonts w:ascii="Times New Roman" w:hAnsi="Times New Roman" w:cs="Times New Roman" w:eastAsia="Times New Roman" w:hint="default"/>
          <w:b/>
          <w:bCs/>
          <w:spacing w:val="-30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UHHSA</w:t>
      </w:r>
      <w:r>
        <w:rPr>
          <w:rFonts w:ascii="Times New Roman" w:hAnsi="Times New Roman" w:cs="Times New Roman" w:eastAsia="Times New Roman" w:hint="default"/>
          <w:b/>
          <w:bCs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Registered Stock and for sheep who are  NOT registered with another recognized</w:t>
      </w:r>
      <w:r>
        <w:rPr>
          <w:rFonts w:ascii="Times New Roman" w:hAnsi="Times New Roman" w:cs="Times New Roman" w:eastAsia="Times New Roman" w:hint="default"/>
          <w:b/>
          <w:bCs/>
          <w:spacing w:val="-25"/>
          <w:sz w:val="18"/>
          <w:szCs w:val="18"/>
        </w:rPr>
        <w:t> </w:t>
      </w:r>
      <w:r>
        <w:rPr>
          <w:rFonts w:ascii="Times New Roman" w:hAnsi="Times New Roman" w:cs="Times New Roman" w:eastAsia="Times New Roman" w:hint="default"/>
          <w:b/>
          <w:bCs/>
          <w:sz w:val="18"/>
          <w:szCs w:val="18"/>
        </w:rPr>
        <w:t>registry.</w:t>
      </w:r>
      <w:r>
        <w:rPr>
          <w:rFonts w:ascii="Times New Roman" w:hAnsi="Times New Roman" w:cs="Times New Roman" w:eastAsia="Times New Roman" w:hint="default"/>
          <w:sz w:val="18"/>
          <w:szCs w:val="18"/>
        </w:rPr>
      </w:r>
    </w:p>
    <w:tbl>
      <w:tblPr>
        <w:tblW w:w="0" w:type="auto"/>
        <w:jc w:val="left"/>
        <w:tblInd w:w="2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044"/>
        <w:gridCol w:w="180"/>
        <w:gridCol w:w="360"/>
        <w:gridCol w:w="720"/>
        <w:gridCol w:w="235"/>
        <w:gridCol w:w="1024"/>
        <w:gridCol w:w="2881"/>
        <w:gridCol w:w="1170"/>
        <w:gridCol w:w="1081"/>
        <w:gridCol w:w="772"/>
        <w:gridCol w:w="1209"/>
        <w:gridCol w:w="1349"/>
        <w:gridCol w:w="1895"/>
      </w:tblGrid>
      <w:tr>
        <w:trPr>
          <w:trHeight w:val="370" w:hRule="exac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Breeder</w:t>
            </w:r>
            <w:r>
              <w:rPr>
                <w:rFonts w:asci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Applicant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5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Farm</w:t>
            </w:r>
            <w:r>
              <w:rPr>
                <w:rFonts w:ascii="Times New Roman"/>
                <w:b/>
                <w:spacing w:val="-6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Name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3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0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Flock</w:t>
            </w:r>
            <w:r>
              <w:rPr>
                <w:rFonts w:ascii="Times New Roman"/>
                <w:b/>
                <w:spacing w:val="-7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Prefix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Complete</w:t>
            </w:r>
            <w:r>
              <w:rPr>
                <w:rFonts w:ascii="Times New Roman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Address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0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Email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Phone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3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BREEDER</w:t>
            </w:r>
            <w:r>
              <w:rPr>
                <w:rFonts w:ascii="Times New Roman"/>
                <w:b/>
                <w:spacing w:val="-6"/>
                <w:sz w:val="18"/>
              </w:rPr>
              <w:t> </w:t>
            </w:r>
            <w:r>
              <w:rPr>
                <w:rFonts w:ascii="Times New Roman"/>
                <w:b/>
                <w:sz w:val="18"/>
              </w:rPr>
              <w:t>Signature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4"/>
              <w:ind w:left="100"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 w:hint="default"/>
                <w:b/>
                <w:bCs/>
                <w:sz w:val="18"/>
                <w:szCs w:val="18"/>
              </w:rPr>
              <w:t>Today’s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pacing w:val="-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 w:hint="default"/>
                <w:b/>
                <w:bCs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26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65" w:hRule="exact"/>
        </w:trPr>
        <w:tc>
          <w:tcPr>
            <w:tcW w:w="1980" w:type="dxa"/>
            <w:gridSpan w:val="3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6"/>
              <w:ind w:left="218" w:right="218"/>
              <w:jc w:val="center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For Office Use</w:t>
            </w:r>
            <w:r>
              <w:rPr>
                <w:rFonts w:ascii="Times New Roman"/>
                <w:spacing w:val="-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Only:</w:t>
            </w:r>
            <w:r>
              <w:rPr>
                <w:rFonts w:ascii="Times New Roman"/>
                <w:sz w:val="18"/>
              </w:rPr>
              <w:t> Registrar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Approval</w:t>
            </w:r>
            <w:r>
              <w:rPr>
                <w:rFonts w:ascii="Times New Roman"/>
                <w:sz w:val="18"/>
              </w:rPr>
              <w:t> Date</w:t>
            </w:r>
          </w:p>
        </w:tc>
        <w:tc>
          <w:tcPr>
            <w:tcW w:w="1080" w:type="dxa"/>
            <w:gridSpan w:val="2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11382" w:type="dxa"/>
            <w:gridSpan w:val="8"/>
            <w:tcBorders>
              <w:top w:val="single" w:sz="2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/>
              <w:ind w:left="348" w:right="356"/>
              <w:jc w:val="center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Submit Application, clear and close Photos (one photo of left and one photo of right side), any</w:t>
            </w:r>
            <w:r>
              <w:rPr>
                <w:rFonts w:ascii="Times New Roman"/>
                <w:b/>
                <w:spacing w:val="-20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additional</w:t>
            </w:r>
            <w:r>
              <w:rPr>
                <w:rFonts w:ascii="Times New Roman"/>
                <w:b/>
                <w:w w:val="99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Documentation and Payment of $8.00 to:  UNITED HORNED HAIR SHEEP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ASSOCIATION,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576" w:val="left" w:leader="none"/>
                <w:tab w:pos="8295" w:val="left" w:leader="none"/>
              </w:tabs>
              <w:spacing w:line="240" w:lineRule="auto"/>
              <w:ind w:right="2"/>
              <w:jc w:val="center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UHHSA </w:t>
            </w:r>
            <w:r>
              <w:rPr>
                <w:rFonts w:ascii="Times New Roman"/>
                <w:b/>
                <w:spacing w:val="-1"/>
                <w:sz w:val="24"/>
              </w:rPr>
              <w:t>Registrar,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P.O.</w:t>
            </w:r>
            <w:r>
              <w:rPr>
                <w:rFonts w:ascii="Times New Roman"/>
                <w:b/>
                <w:sz w:val="24"/>
              </w:rPr>
              <w:t> Box 161, </w:t>
            </w:r>
            <w:r>
              <w:rPr>
                <w:rFonts w:ascii="Times New Roman"/>
                <w:b/>
                <w:spacing w:val="-1"/>
                <w:sz w:val="24"/>
              </w:rPr>
              <w:t>New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Lebanon,</w:t>
            </w:r>
            <w:r>
              <w:rPr>
                <w:rFonts w:ascii="Times New Roman"/>
                <w:b/>
                <w:sz w:val="24"/>
              </w:rPr>
              <w:t> OH</w:t>
            </w:r>
            <w:r>
              <w:rPr>
                <w:rFonts w:ascii="Times New Roman"/>
                <w:b/>
                <w:spacing w:val="17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45345</w:t>
              <w:tab/>
            </w:r>
            <w:r>
              <w:rPr>
                <w:rFonts w:ascii="Times New Roman"/>
                <w:b/>
                <w:spacing w:val="-1"/>
                <w:sz w:val="24"/>
              </w:rPr>
              <w:t>937-430-1768</w:t>
              <w:tab/>
            </w:r>
            <w:r>
              <w:rPr>
                <w:rFonts w:ascii="Times New Roman"/>
                <w:b/>
                <w:color w:val="0000FF"/>
                <w:spacing w:val="-1"/>
                <w:sz w:val="24"/>
              </w:rPr>
            </w:r>
            <w:hyperlink r:id="rId6">
              <w:r>
                <w:rPr>
                  <w:rFonts w:ascii="Times New Roman"/>
                  <w:b/>
                  <w:color w:val="0000FF"/>
                  <w:spacing w:val="-1"/>
                  <w:sz w:val="24"/>
                  <w:u w:val="thick" w:color="0000FF"/>
                </w:rPr>
                <w:t>uhhsa@yahoo.com</w:t>
              </w:r>
              <w:r>
                <w:rPr>
                  <w:rFonts w:ascii="Times New Roman"/>
                  <w:b/>
                  <w:color w:val="0000FF"/>
                  <w:spacing w:val="-1"/>
                  <w:sz w:val="24"/>
                </w:rPr>
              </w:r>
              <w:r>
                <w:rPr>
                  <w:rFonts w:ascii="Times New Roman"/>
                  <w:spacing w:val="-1"/>
                  <w:sz w:val="24"/>
                </w:rPr>
              </w:r>
            </w:hyperlink>
          </w:p>
        </w:tc>
      </w:tr>
    </w:tbl>
    <w:sectPr>
      <w:type w:val="continuous"/>
      <w:pgSz w:w="15840" w:h="12240" w:orient="landscape"/>
      <w:pgMar w:top="260" w:bottom="280" w:left="3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6"/>
    </w:pPr>
    <w:rPr>
      <w:rFonts w:ascii="Times New Roman" w:hAnsi="Times New Roman" w:eastAsia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uhhsa@yahoo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acrotts</dc:creator>
  <dc:title>APPLICATION FOR REGISTERING</dc:title>
  <dcterms:created xsi:type="dcterms:W3CDTF">2015-08-12T17:03:08Z</dcterms:created>
  <dcterms:modified xsi:type="dcterms:W3CDTF">2015-08-12T17:03:08Z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2013-09-23T00:00:00Z</vt:filetime>
  </property>
  <property fmtid="{D5CDD505-2E9C-101B-9397-08002B2CF9AE}" pid="3" name="Creator">
    <vt:lpwstr>MicrosoftÂ® Word 2010</vt:lpwstr>
  </property>
  <property fmtid="{D5CDD505-2E9C-101B-9397-08002B2CF9AE}" pid="4" name="LastSaved">
    <vt:filetime>2015-08-12T00:00:00Z</vt:filetime>
  </property>
</Properties>
</file>